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2111" w14:textId="61CA38BF" w:rsidR="00BD57B5" w:rsidRDefault="004543F6" w:rsidP="00F56D6D">
      <w:pPr>
        <w:pStyle w:val="Stile1"/>
        <w:rPr>
          <w:b/>
          <w:bCs/>
        </w:rPr>
      </w:pPr>
      <w:r w:rsidRPr="00397186">
        <w:rPr>
          <w:b/>
          <w:bCs/>
        </w:rPr>
        <w:t xml:space="preserve">Intervento di </w:t>
      </w:r>
      <w:r w:rsidRPr="00397186">
        <w:rPr>
          <w:b/>
          <w:bCs/>
        </w:rPr>
        <w:t>Juan Carlos De Martin</w:t>
      </w:r>
      <w:r w:rsidR="00397186">
        <w:rPr>
          <w:b/>
          <w:bCs/>
        </w:rPr>
        <w:t xml:space="preserve"> CORSO SULL’AI </w:t>
      </w:r>
    </w:p>
    <w:p w14:paraId="7DCFBD81" w14:textId="418D7501" w:rsidR="00397186" w:rsidRDefault="00397186" w:rsidP="00F56D6D">
      <w:pPr>
        <w:pStyle w:val="Stile1"/>
        <w:rPr>
          <w:b/>
          <w:bCs/>
        </w:rPr>
      </w:pPr>
      <w:r>
        <w:rPr>
          <w:b/>
          <w:bCs/>
        </w:rPr>
        <w:t xml:space="preserve">Facoltà teologica </w:t>
      </w:r>
      <w:proofErr w:type="spellStart"/>
      <w:r>
        <w:rPr>
          <w:b/>
          <w:bCs/>
        </w:rPr>
        <w:t>torino</w:t>
      </w:r>
      <w:proofErr w:type="spellEnd"/>
    </w:p>
    <w:p w14:paraId="0CC96578" w14:textId="4414BA1A" w:rsidR="004543F6" w:rsidRDefault="004543F6" w:rsidP="00F56D6D">
      <w:pPr>
        <w:pStyle w:val="Stile1"/>
      </w:pPr>
      <w:r>
        <w:t>19 3 25</w:t>
      </w:r>
    </w:p>
    <w:p w14:paraId="6EA99D0E" w14:textId="77777777" w:rsidR="004543F6" w:rsidRDefault="004543F6" w:rsidP="00F56D6D">
      <w:pPr>
        <w:pStyle w:val="Stile1"/>
      </w:pPr>
    </w:p>
    <w:p w14:paraId="1A3EE8ED" w14:textId="19B24258" w:rsidR="004543F6" w:rsidRPr="00397186" w:rsidRDefault="004543F6" w:rsidP="00F56D6D">
      <w:pPr>
        <w:pStyle w:val="Stile1"/>
        <w:rPr>
          <w:b/>
          <w:bCs/>
        </w:rPr>
      </w:pPr>
      <w:r w:rsidRPr="00397186">
        <w:rPr>
          <w:b/>
          <w:bCs/>
        </w:rPr>
        <w:t>Appunti non rivisti dal docente</w:t>
      </w:r>
    </w:p>
    <w:p w14:paraId="55483DA6" w14:textId="77777777" w:rsidR="004543F6" w:rsidRPr="00397186" w:rsidRDefault="004543F6" w:rsidP="00F56D6D">
      <w:pPr>
        <w:pStyle w:val="Stile1"/>
        <w:rPr>
          <w:b/>
          <w:bCs/>
        </w:rPr>
      </w:pPr>
    </w:p>
    <w:p w14:paraId="5FADCDE7" w14:textId="78D51604" w:rsidR="004543F6" w:rsidRDefault="00397186" w:rsidP="00F56D6D">
      <w:pPr>
        <w:pStyle w:val="Stile1"/>
        <w:rPr>
          <w:b/>
          <w:bCs/>
        </w:rPr>
      </w:pPr>
      <w:r>
        <w:rPr>
          <w:b/>
          <w:bCs/>
        </w:rPr>
        <w:t xml:space="preserve">APPUNTI ORIGINALI PRESI DAL PROF SACCO – IN CALCE Appunti sistemati DA </w:t>
      </w:r>
      <w:proofErr w:type="gramStart"/>
      <w:r>
        <w:rPr>
          <w:b/>
          <w:bCs/>
        </w:rPr>
        <w:t>CHATGPT….</w:t>
      </w:r>
      <w:proofErr w:type="gramEnd"/>
      <w:r>
        <w:rPr>
          <w:b/>
          <w:bCs/>
        </w:rPr>
        <w:t xml:space="preserve">. </w:t>
      </w:r>
      <w:r>
        <w:rPr>
          <w:rFonts w:ascii="Calibri" w:hAnsi="Calibri" w:cs="Calibri"/>
          <w:b/>
          <w:bCs/>
        </w:rPr>
        <w:t>↓</w:t>
      </w:r>
    </w:p>
    <w:p w14:paraId="5FF4E31F" w14:textId="77777777" w:rsidR="00397186" w:rsidRDefault="00397186" w:rsidP="00F56D6D">
      <w:pPr>
        <w:pStyle w:val="Stile1"/>
        <w:rPr>
          <w:b/>
          <w:bCs/>
        </w:rPr>
      </w:pPr>
    </w:p>
    <w:p w14:paraId="2D13816E" w14:textId="77777777" w:rsidR="00397186" w:rsidRPr="00397186" w:rsidRDefault="00397186" w:rsidP="00397186">
      <w:pPr>
        <w:pStyle w:val="Stile1"/>
        <w:rPr>
          <w:b/>
          <w:bCs/>
        </w:rPr>
      </w:pPr>
      <w:r w:rsidRPr="00397186">
        <w:rPr>
          <w:b/>
          <w:bCs/>
        </w:rPr>
        <w:t>Computerizzazione del mondo</w:t>
      </w:r>
    </w:p>
    <w:p w14:paraId="60592995" w14:textId="77777777" w:rsidR="00397186" w:rsidRPr="00397186" w:rsidRDefault="00397186" w:rsidP="00397186">
      <w:pPr>
        <w:pStyle w:val="Stile1"/>
      </w:pPr>
    </w:p>
    <w:p w14:paraId="579D240D" w14:textId="77777777" w:rsidR="00397186" w:rsidRPr="00397186" w:rsidRDefault="00397186" w:rsidP="00397186">
      <w:pPr>
        <w:pStyle w:val="Stile1"/>
      </w:pPr>
      <w:r w:rsidRPr="00397186">
        <w:t>Personal sul palmo di una mano.</w:t>
      </w:r>
    </w:p>
    <w:p w14:paraId="427CE848" w14:textId="77777777" w:rsidR="00397186" w:rsidRPr="00397186" w:rsidRDefault="00397186" w:rsidP="00397186">
      <w:pPr>
        <w:pStyle w:val="Stile1"/>
      </w:pPr>
      <w:r w:rsidRPr="00397186">
        <w:t>Importante un discorso su aspetti più ampi. Mentalmente più ampio.</w:t>
      </w:r>
    </w:p>
    <w:p w14:paraId="4CE7D8AA" w14:textId="77777777" w:rsidR="00397186" w:rsidRPr="00397186" w:rsidRDefault="00397186" w:rsidP="00397186">
      <w:pPr>
        <w:pStyle w:val="Stile1"/>
      </w:pPr>
    </w:p>
    <w:p w14:paraId="756FC8AC" w14:textId="77777777" w:rsidR="00397186" w:rsidRPr="00397186" w:rsidRDefault="00397186" w:rsidP="00397186">
      <w:pPr>
        <w:pStyle w:val="Stile1"/>
      </w:pPr>
      <w:r w:rsidRPr="00397186">
        <w:t>Calcolatori: calcolano. Ambito militare e scientifico.</w:t>
      </w:r>
    </w:p>
    <w:p w14:paraId="5C72634C" w14:textId="77777777" w:rsidR="00397186" w:rsidRPr="00397186" w:rsidRDefault="00397186" w:rsidP="00397186">
      <w:pPr>
        <w:pStyle w:val="Stile1"/>
      </w:pPr>
      <w:r w:rsidRPr="00397186">
        <w:t>Manipolano simboli, conoscenza.</w:t>
      </w:r>
    </w:p>
    <w:p w14:paraId="2B583B58" w14:textId="77777777" w:rsidR="00397186" w:rsidRPr="00397186" w:rsidRDefault="00397186" w:rsidP="00397186">
      <w:pPr>
        <w:pStyle w:val="Stile1"/>
      </w:pPr>
      <w:r w:rsidRPr="00397186">
        <w:t>Programmiamo macchine che fanno calcoli.</w:t>
      </w:r>
    </w:p>
    <w:p w14:paraId="72E9658C" w14:textId="77777777" w:rsidR="00397186" w:rsidRPr="00397186" w:rsidRDefault="00397186" w:rsidP="00397186">
      <w:pPr>
        <w:pStyle w:val="Stile1"/>
      </w:pPr>
      <w:r w:rsidRPr="00397186">
        <w:t>Si intuisce un potenziale. Macchine pseudo intelligenti.</w:t>
      </w:r>
    </w:p>
    <w:p w14:paraId="7EE9B01B" w14:textId="77777777" w:rsidR="00397186" w:rsidRPr="00397186" w:rsidRDefault="00397186" w:rsidP="00397186">
      <w:pPr>
        <w:pStyle w:val="Stile1"/>
      </w:pPr>
      <w:r w:rsidRPr="00397186">
        <w:t>Oggi realizziamo cose intuite nel 50.</w:t>
      </w:r>
    </w:p>
    <w:p w14:paraId="6615EC93" w14:textId="77777777" w:rsidR="00397186" w:rsidRPr="00397186" w:rsidRDefault="00397186" w:rsidP="00397186">
      <w:pPr>
        <w:pStyle w:val="Stile1"/>
      </w:pPr>
    </w:p>
    <w:p w14:paraId="7221AB7A" w14:textId="77777777" w:rsidR="00397186" w:rsidRPr="00397186" w:rsidRDefault="00397186" w:rsidP="00397186">
      <w:pPr>
        <w:pStyle w:val="Stile1"/>
      </w:pPr>
      <w:r w:rsidRPr="00397186">
        <w:t xml:space="preserve">Siamo indietro in Europa. </w:t>
      </w:r>
      <w:proofErr w:type="gramStart"/>
      <w:r w:rsidRPr="00397186">
        <w:t>Perché ?</w:t>
      </w:r>
      <w:proofErr w:type="gramEnd"/>
    </w:p>
    <w:p w14:paraId="10BC4CA0" w14:textId="77777777" w:rsidR="00397186" w:rsidRPr="00397186" w:rsidRDefault="00397186" w:rsidP="00397186">
      <w:pPr>
        <w:pStyle w:val="Stile1"/>
      </w:pPr>
      <w:r w:rsidRPr="00397186">
        <w:t>Come è possibile che siamo indietro?</w:t>
      </w:r>
    </w:p>
    <w:p w14:paraId="22D45FC8" w14:textId="77777777" w:rsidR="00397186" w:rsidRPr="00397186" w:rsidRDefault="00397186" w:rsidP="00397186">
      <w:pPr>
        <w:pStyle w:val="Stile1"/>
      </w:pPr>
      <w:r w:rsidRPr="00397186">
        <w:t>Soprattutto nella Tecnologia trasversale non settoriale. Negli USA c'è stata intuizione a provare ad immaginare il futuro.</w:t>
      </w:r>
    </w:p>
    <w:p w14:paraId="486B4456" w14:textId="77777777" w:rsidR="00397186" w:rsidRPr="00397186" w:rsidRDefault="00397186" w:rsidP="00397186">
      <w:pPr>
        <w:pStyle w:val="Stile1"/>
      </w:pPr>
      <w:r w:rsidRPr="00397186">
        <w:t>Avranno impatto sulla società? Ci si domandava allora.</w:t>
      </w:r>
    </w:p>
    <w:p w14:paraId="5629786C" w14:textId="77777777" w:rsidR="00397186" w:rsidRPr="00397186" w:rsidRDefault="00397186" w:rsidP="00397186">
      <w:pPr>
        <w:pStyle w:val="Stile1"/>
      </w:pPr>
    </w:p>
    <w:p w14:paraId="0FFDB7A1" w14:textId="77777777" w:rsidR="00397186" w:rsidRPr="00397186" w:rsidRDefault="00397186" w:rsidP="00397186">
      <w:pPr>
        <w:pStyle w:val="Stile1"/>
      </w:pPr>
      <w:r w:rsidRPr="00397186">
        <w:t>Si è creato un terreno culturale di base che ha favorito investimenti sulla informatica, manager che si son buttati....</w:t>
      </w:r>
    </w:p>
    <w:p w14:paraId="137A60A6" w14:textId="77777777" w:rsidR="00397186" w:rsidRPr="00397186" w:rsidRDefault="00397186" w:rsidP="00397186">
      <w:pPr>
        <w:pStyle w:val="Stile1"/>
      </w:pPr>
      <w:r w:rsidRPr="00397186">
        <w:t>In Italia discorso di A. Olivetti nel 1969 che aveva capito.</w:t>
      </w:r>
    </w:p>
    <w:p w14:paraId="58DA8CE1" w14:textId="77777777" w:rsidR="00397186" w:rsidRPr="00397186" w:rsidRDefault="00397186" w:rsidP="00397186">
      <w:pPr>
        <w:pStyle w:val="Stile1"/>
      </w:pPr>
      <w:r w:rsidRPr="00397186">
        <w:t xml:space="preserve">IBM aveva dato milioni di dollari ad Harvard per studiare </w:t>
      </w:r>
      <w:proofErr w:type="spellStart"/>
      <w:proofErr w:type="gramStart"/>
      <w:r w:rsidRPr="00397186">
        <w:t>l impatto</w:t>
      </w:r>
      <w:proofErr w:type="spellEnd"/>
      <w:proofErr w:type="gramEnd"/>
      <w:r w:rsidRPr="00397186">
        <w:t xml:space="preserve"> de computer sulla società.</w:t>
      </w:r>
    </w:p>
    <w:p w14:paraId="535B8601" w14:textId="77777777" w:rsidR="00397186" w:rsidRPr="00397186" w:rsidRDefault="00397186" w:rsidP="00397186">
      <w:pPr>
        <w:pStyle w:val="Stile1"/>
      </w:pPr>
      <w:r w:rsidRPr="00397186">
        <w:t>Internet come si collegano le macchine.</w:t>
      </w:r>
    </w:p>
    <w:p w14:paraId="7930AE46" w14:textId="77777777" w:rsidR="00397186" w:rsidRPr="00397186" w:rsidRDefault="00397186" w:rsidP="00397186">
      <w:pPr>
        <w:pStyle w:val="Stile1"/>
      </w:pPr>
      <w:r w:rsidRPr="00397186">
        <w:t>Negli USA si spinge sul sistema.</w:t>
      </w:r>
    </w:p>
    <w:p w14:paraId="5B9AB26F" w14:textId="77777777" w:rsidR="00397186" w:rsidRPr="00397186" w:rsidRDefault="00397186" w:rsidP="00397186">
      <w:pPr>
        <w:pStyle w:val="Stile1"/>
      </w:pPr>
    </w:p>
    <w:p w14:paraId="58BC21AB" w14:textId="77777777" w:rsidR="00397186" w:rsidRPr="00397186" w:rsidRDefault="00397186" w:rsidP="00397186">
      <w:pPr>
        <w:pStyle w:val="Stile1"/>
      </w:pPr>
    </w:p>
    <w:p w14:paraId="446472B0" w14:textId="77777777" w:rsidR="00397186" w:rsidRPr="00397186" w:rsidRDefault="00397186" w:rsidP="00397186">
      <w:pPr>
        <w:pStyle w:val="Stile1"/>
      </w:pPr>
      <w:r w:rsidRPr="00397186">
        <w:t>Come è avvenuta?</w:t>
      </w:r>
    </w:p>
    <w:p w14:paraId="5C90B469" w14:textId="77777777" w:rsidR="00397186" w:rsidRPr="00397186" w:rsidRDefault="00397186" w:rsidP="00397186">
      <w:pPr>
        <w:pStyle w:val="Stile1"/>
      </w:pPr>
      <w:r w:rsidRPr="00397186">
        <w:t>Fine anno 80 cellulare</w:t>
      </w:r>
    </w:p>
    <w:p w14:paraId="3665FE41" w14:textId="77777777" w:rsidR="00397186" w:rsidRPr="00397186" w:rsidRDefault="00397186" w:rsidP="00397186">
      <w:pPr>
        <w:pStyle w:val="Stile1"/>
      </w:pPr>
      <w:r w:rsidRPr="00397186">
        <w:t>Web: 95</w:t>
      </w:r>
    </w:p>
    <w:p w14:paraId="01D7E2DA" w14:textId="77777777" w:rsidR="00397186" w:rsidRPr="00397186" w:rsidRDefault="00397186" w:rsidP="00397186">
      <w:pPr>
        <w:pStyle w:val="Stile1"/>
      </w:pPr>
      <w:r w:rsidRPr="00397186">
        <w:t>PC</w:t>
      </w:r>
    </w:p>
    <w:p w14:paraId="52267380" w14:textId="77777777" w:rsidR="00397186" w:rsidRPr="00397186" w:rsidRDefault="00397186" w:rsidP="00397186">
      <w:pPr>
        <w:pStyle w:val="Stile1"/>
      </w:pPr>
      <w:r w:rsidRPr="00397186">
        <w:t>Convergono.</w:t>
      </w:r>
    </w:p>
    <w:p w14:paraId="2829D915" w14:textId="77777777" w:rsidR="00397186" w:rsidRPr="00397186" w:rsidRDefault="00397186" w:rsidP="00397186">
      <w:pPr>
        <w:pStyle w:val="Stile1"/>
      </w:pPr>
      <w:r w:rsidRPr="00397186">
        <w:t>2007 IPhone</w:t>
      </w:r>
    </w:p>
    <w:p w14:paraId="6879D477" w14:textId="77777777" w:rsidR="00397186" w:rsidRPr="00397186" w:rsidRDefault="00397186" w:rsidP="00397186">
      <w:pPr>
        <w:pStyle w:val="Stile1"/>
      </w:pPr>
      <w:r w:rsidRPr="00397186">
        <w:t>Miliardi smartphone</w:t>
      </w:r>
    </w:p>
    <w:p w14:paraId="24D8D144" w14:textId="77777777" w:rsidR="00397186" w:rsidRPr="00397186" w:rsidRDefault="00397186" w:rsidP="00397186">
      <w:pPr>
        <w:pStyle w:val="Stile1"/>
      </w:pPr>
      <w:r w:rsidRPr="00397186">
        <w:t>Incorpora già Ai.</w:t>
      </w:r>
    </w:p>
    <w:p w14:paraId="2CE0F718" w14:textId="77777777" w:rsidR="00397186" w:rsidRPr="00397186" w:rsidRDefault="00397186" w:rsidP="00397186">
      <w:pPr>
        <w:pStyle w:val="Stile1"/>
      </w:pPr>
      <w:r w:rsidRPr="00397186">
        <w:t>Oggetti tradizionale sono stati computerizzati.</w:t>
      </w:r>
    </w:p>
    <w:p w14:paraId="4D7421F2" w14:textId="77777777" w:rsidR="00397186" w:rsidRPr="00397186" w:rsidRDefault="00397186" w:rsidP="00397186">
      <w:pPr>
        <w:pStyle w:val="Stile1"/>
      </w:pPr>
    </w:p>
    <w:p w14:paraId="7B470CAA" w14:textId="77777777" w:rsidR="00397186" w:rsidRPr="00397186" w:rsidRDefault="00397186" w:rsidP="00397186">
      <w:pPr>
        <w:pStyle w:val="Stile1"/>
      </w:pPr>
      <w:r w:rsidRPr="00397186">
        <w:t>oggi: Cose che reagiscono: ti riconosco.</w:t>
      </w:r>
    </w:p>
    <w:p w14:paraId="6FBDC819" w14:textId="77777777" w:rsidR="00397186" w:rsidRPr="00397186" w:rsidRDefault="00397186" w:rsidP="00397186">
      <w:pPr>
        <w:pStyle w:val="Stile1"/>
      </w:pPr>
      <w:r w:rsidRPr="00397186">
        <w:t>Oggetti Spazi e cose</w:t>
      </w:r>
    </w:p>
    <w:p w14:paraId="5EB2481D" w14:textId="77777777" w:rsidR="00397186" w:rsidRPr="00397186" w:rsidRDefault="00397186" w:rsidP="00397186">
      <w:pPr>
        <w:pStyle w:val="Stile1"/>
      </w:pPr>
      <w:r w:rsidRPr="00397186">
        <w:t>Questi sono operabili dall'esterno.</w:t>
      </w:r>
    </w:p>
    <w:p w14:paraId="78856310" w14:textId="77777777" w:rsidR="00397186" w:rsidRPr="00397186" w:rsidRDefault="00397186" w:rsidP="00397186">
      <w:pPr>
        <w:pStyle w:val="Stile1"/>
      </w:pPr>
      <w:r w:rsidRPr="00397186">
        <w:t>Oggetto meccanico, ma non raccoglie dati e non è operabile dall'esterno. Ce oggetto che raccoglie dati.</w:t>
      </w:r>
    </w:p>
    <w:p w14:paraId="3036578C" w14:textId="77777777" w:rsidR="00397186" w:rsidRPr="00397186" w:rsidRDefault="00397186" w:rsidP="00397186">
      <w:pPr>
        <w:pStyle w:val="Stile1"/>
      </w:pPr>
    </w:p>
    <w:p w14:paraId="2FC95DB8" w14:textId="77777777" w:rsidR="00397186" w:rsidRPr="00397186" w:rsidRDefault="00397186" w:rsidP="00397186">
      <w:pPr>
        <w:pStyle w:val="Stile1"/>
      </w:pPr>
      <w:r w:rsidRPr="00397186">
        <w:t>Come è avvenuta?</w:t>
      </w:r>
    </w:p>
    <w:p w14:paraId="5B1D16BC" w14:textId="77777777" w:rsidR="00397186" w:rsidRPr="00397186" w:rsidRDefault="00397186" w:rsidP="00397186">
      <w:pPr>
        <w:pStyle w:val="Stile1"/>
      </w:pPr>
      <w:r w:rsidRPr="00397186">
        <w:t xml:space="preserve">Investimenti di Migliaia di </w:t>
      </w:r>
      <w:proofErr w:type="spellStart"/>
      <w:r w:rsidRPr="00397186">
        <w:t>migliardi</w:t>
      </w:r>
      <w:proofErr w:type="spellEnd"/>
      <w:r w:rsidRPr="00397186">
        <w:t>: questa tecnologia è avvenuta molto centralizzata.</w:t>
      </w:r>
    </w:p>
    <w:p w14:paraId="05FE21A9" w14:textId="77777777" w:rsidR="00397186" w:rsidRPr="00397186" w:rsidRDefault="00397186" w:rsidP="00397186">
      <w:pPr>
        <w:pStyle w:val="Stile1"/>
      </w:pPr>
      <w:r w:rsidRPr="00397186">
        <w:t>Molte aziende. Big Tech.</w:t>
      </w:r>
    </w:p>
    <w:p w14:paraId="015E1170" w14:textId="77777777" w:rsidR="00397186" w:rsidRPr="00397186" w:rsidRDefault="00397186" w:rsidP="00397186">
      <w:pPr>
        <w:pStyle w:val="Stile1"/>
      </w:pPr>
      <w:r w:rsidRPr="00397186">
        <w:t>Sono partite dicendo Internet è trasparente. Raccolgono dati.</w:t>
      </w:r>
    </w:p>
    <w:p w14:paraId="10CF9C47" w14:textId="77777777" w:rsidR="00397186" w:rsidRPr="00397186" w:rsidRDefault="00397186" w:rsidP="00397186">
      <w:pPr>
        <w:pStyle w:val="Stile1"/>
      </w:pPr>
      <w:r w:rsidRPr="00397186">
        <w:t>Queste aziende hanno puntato sull'AI.</w:t>
      </w:r>
    </w:p>
    <w:p w14:paraId="07AB182E" w14:textId="77777777" w:rsidR="00397186" w:rsidRPr="00397186" w:rsidRDefault="00397186" w:rsidP="00397186">
      <w:pPr>
        <w:pStyle w:val="Stile1"/>
      </w:pPr>
      <w:r w:rsidRPr="00397186">
        <w:t>Conseguenze.</w:t>
      </w:r>
    </w:p>
    <w:p w14:paraId="49CB4728" w14:textId="77777777" w:rsidR="00397186" w:rsidRPr="00397186" w:rsidRDefault="00397186" w:rsidP="00397186">
      <w:pPr>
        <w:pStyle w:val="Stile1"/>
      </w:pPr>
      <w:r w:rsidRPr="00397186">
        <w:t>Cavi</w:t>
      </w:r>
    </w:p>
    <w:p w14:paraId="1675B2B2" w14:textId="77777777" w:rsidR="00397186" w:rsidRPr="00397186" w:rsidRDefault="00397186" w:rsidP="00397186">
      <w:pPr>
        <w:pStyle w:val="Stile1"/>
      </w:pPr>
      <w:r w:rsidRPr="00397186">
        <w:t>Data center</w:t>
      </w:r>
    </w:p>
    <w:p w14:paraId="3C551AB3" w14:textId="77777777" w:rsidR="00397186" w:rsidRPr="00397186" w:rsidRDefault="00397186" w:rsidP="00397186">
      <w:pPr>
        <w:pStyle w:val="Stile1"/>
      </w:pPr>
      <w:r w:rsidRPr="00397186">
        <w:t>Impatto sul Mondo anche ambientale.</w:t>
      </w:r>
    </w:p>
    <w:p w14:paraId="27EE1C2C" w14:textId="77777777" w:rsidR="00397186" w:rsidRPr="00397186" w:rsidRDefault="00397186" w:rsidP="00397186">
      <w:pPr>
        <w:pStyle w:val="Stile1"/>
      </w:pPr>
      <w:r w:rsidRPr="00397186">
        <w:t>Ora questione molto più importante con Ai: quali risorse si consumano. Si è andati su un approccio che potremo definire: Sulla forza bruta: ad esempio nei 12 mesi scorsi si è rilevato che abbiamo bisogno di energia.</w:t>
      </w:r>
    </w:p>
    <w:p w14:paraId="74BB80F9" w14:textId="77777777" w:rsidR="00397186" w:rsidRPr="00397186" w:rsidRDefault="00397186" w:rsidP="00397186">
      <w:pPr>
        <w:pStyle w:val="Stile1"/>
      </w:pPr>
      <w:r w:rsidRPr="00397186">
        <w:t xml:space="preserve">Risposta religiosa: </w:t>
      </w:r>
      <w:proofErr w:type="gramStart"/>
      <w:r w:rsidRPr="00397186">
        <w:t>Ai futuro</w:t>
      </w:r>
      <w:proofErr w:type="gramEnd"/>
      <w:r w:rsidRPr="00397186">
        <w:t>, risolverà ogni problema da sé. Avremo poi una risposta dalla tecnologia stessa.</w:t>
      </w:r>
    </w:p>
    <w:p w14:paraId="584FCB1D" w14:textId="77777777" w:rsidR="00397186" w:rsidRPr="00397186" w:rsidRDefault="00397186" w:rsidP="00397186">
      <w:pPr>
        <w:pStyle w:val="Stile1"/>
      </w:pPr>
    </w:p>
    <w:p w14:paraId="082FFEB7" w14:textId="77777777" w:rsidR="00397186" w:rsidRPr="00397186" w:rsidRDefault="00397186" w:rsidP="00397186">
      <w:pPr>
        <w:pStyle w:val="Stile1"/>
      </w:pPr>
      <w:r w:rsidRPr="00397186">
        <w:t>Problema: a) Evidenza che algoritmi comportano il lavoro nascosto di milioni di persone.</w:t>
      </w:r>
    </w:p>
    <w:p w14:paraId="344B6A87" w14:textId="77777777" w:rsidR="00397186" w:rsidRPr="00397186" w:rsidRDefault="00397186" w:rsidP="00397186">
      <w:pPr>
        <w:pStyle w:val="Stile1"/>
      </w:pPr>
      <w:r w:rsidRPr="00397186">
        <w:t>Lavoro.</w:t>
      </w:r>
    </w:p>
    <w:p w14:paraId="4C4291C9" w14:textId="77777777" w:rsidR="00397186" w:rsidRPr="00397186" w:rsidRDefault="00397186" w:rsidP="00397186">
      <w:pPr>
        <w:pStyle w:val="Stile1"/>
      </w:pPr>
      <w:r w:rsidRPr="00397186">
        <w:t>C'è componente umana forte.</w:t>
      </w:r>
    </w:p>
    <w:p w14:paraId="30DFB692" w14:textId="77777777" w:rsidR="00397186" w:rsidRPr="00397186" w:rsidRDefault="00397186" w:rsidP="00397186">
      <w:pPr>
        <w:pStyle w:val="Stile1"/>
      </w:pPr>
    </w:p>
    <w:p w14:paraId="0A5F46E5" w14:textId="116BBDC2" w:rsidR="00397186" w:rsidRDefault="00397186" w:rsidP="00397186">
      <w:pPr>
        <w:pStyle w:val="Stile1"/>
      </w:pPr>
      <w:r w:rsidRPr="00397186">
        <w:t>Avere strumenti come questi: testi usati anche per manipolazione. Per notizie false. Occorre far crescere livello di sorveglianza</w:t>
      </w:r>
    </w:p>
    <w:p w14:paraId="4F8EDF8B" w14:textId="77777777" w:rsidR="00397186" w:rsidRDefault="00397186" w:rsidP="00397186">
      <w:pPr>
        <w:pStyle w:val="Stile1"/>
        <w:pBdr>
          <w:bottom w:val="single" w:sz="6" w:space="1" w:color="auto"/>
        </w:pBdr>
      </w:pPr>
    </w:p>
    <w:p w14:paraId="6D70110A" w14:textId="77777777" w:rsidR="00397186" w:rsidRDefault="00397186" w:rsidP="00397186">
      <w:pPr>
        <w:pStyle w:val="Stile1"/>
      </w:pPr>
    </w:p>
    <w:p w14:paraId="0DEA197E" w14:textId="77777777" w:rsidR="00397186" w:rsidRPr="00397186" w:rsidRDefault="00397186" w:rsidP="00397186">
      <w:pPr>
        <w:pStyle w:val="Stile1"/>
        <w:rPr>
          <w:i/>
          <w:iCs/>
        </w:rPr>
      </w:pPr>
      <w:r w:rsidRPr="00397186">
        <w:rPr>
          <w:i/>
          <w:iCs/>
        </w:rPr>
        <w:t>Ecco i tuoi appunti riorganizzati in forma chiara e leggibile:</w:t>
      </w:r>
    </w:p>
    <w:p w14:paraId="68E09C29" w14:textId="77777777" w:rsidR="00397186" w:rsidRPr="00397186" w:rsidRDefault="00397186" w:rsidP="00397186">
      <w:pPr>
        <w:pStyle w:val="Stile1"/>
      </w:pPr>
      <w:r w:rsidRPr="00397186">
        <w:pict w14:anchorId="0DECF5F8">
          <v:rect id="_x0000_i1037" style="width:0;height:1.5pt" o:hralign="center" o:hrstd="t" o:hr="t" fillcolor="#a0a0a0" stroked="f"/>
        </w:pict>
      </w:r>
    </w:p>
    <w:p w14:paraId="0BD3C33D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La Computerizzazione del Mondo: Evoluzione, Impatti e Sfide</w:t>
      </w:r>
    </w:p>
    <w:p w14:paraId="55F5B5AE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1. Introduzione</w:t>
      </w:r>
    </w:p>
    <w:p w14:paraId="4E47A8BB" w14:textId="77777777" w:rsidR="00397186" w:rsidRPr="00397186" w:rsidRDefault="00397186" w:rsidP="00C6792F">
      <w:pPr>
        <w:pStyle w:val="Stile1"/>
        <w:jc w:val="both"/>
      </w:pPr>
      <w:r w:rsidRPr="00397186">
        <w:t>Negli ultimi decenni, la tecnologia ha trasformato radicalmente il nostro modo di vivere, mettendo nelle nostre mani strumenti sempre più potenti e intelligenti. Dai primi calcolatori, utilizzati in ambito militare e scientifico, siamo passati a dispositivi personali che incorporano intelligenza artificiale e connettività globale. Questa evoluzione ha avuto un impatto profondo sulla società, sull'economia e sulla cultura.</w:t>
      </w:r>
    </w:p>
    <w:p w14:paraId="2E20E394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2. L’evoluzione della computerizzazione</w:t>
      </w:r>
    </w:p>
    <w:p w14:paraId="3EC76FD8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Dai calcolatori alla rivoluzione digitale</w:t>
      </w:r>
    </w:p>
    <w:p w14:paraId="041A8B76" w14:textId="77777777" w:rsidR="00397186" w:rsidRPr="00397186" w:rsidRDefault="00397186" w:rsidP="00C6792F">
      <w:pPr>
        <w:pStyle w:val="Stile1"/>
        <w:numPr>
          <w:ilvl w:val="0"/>
          <w:numId w:val="1"/>
        </w:numPr>
        <w:jc w:val="both"/>
      </w:pPr>
      <w:r w:rsidRPr="00397186">
        <w:lastRenderedPageBreak/>
        <w:t xml:space="preserve">I primi </w:t>
      </w:r>
      <w:r w:rsidRPr="00397186">
        <w:rPr>
          <w:b/>
          <w:bCs/>
        </w:rPr>
        <w:t>calcolatori</w:t>
      </w:r>
      <w:r w:rsidRPr="00397186">
        <w:t xml:space="preserve"> erano progettati per eseguire calcoli complessi, principalmente per scopi militari e scientifici.</w:t>
      </w:r>
    </w:p>
    <w:p w14:paraId="0964E71E" w14:textId="77777777" w:rsidR="00397186" w:rsidRPr="00397186" w:rsidRDefault="00397186" w:rsidP="00C6792F">
      <w:pPr>
        <w:pStyle w:val="Stile1"/>
        <w:numPr>
          <w:ilvl w:val="0"/>
          <w:numId w:val="1"/>
        </w:numPr>
        <w:jc w:val="both"/>
      </w:pPr>
      <w:r w:rsidRPr="00397186">
        <w:t xml:space="preserve">Con il tempo, si è capito che le macchine potevano </w:t>
      </w:r>
      <w:r w:rsidRPr="00397186">
        <w:rPr>
          <w:b/>
          <w:bCs/>
        </w:rPr>
        <w:t>manipolare simboli e conoscenza</w:t>
      </w:r>
      <w:r w:rsidRPr="00397186">
        <w:t>, aprendo la strada all'automazione e all'intelligenza artificiale.</w:t>
      </w:r>
    </w:p>
    <w:p w14:paraId="7F0314AE" w14:textId="77777777" w:rsidR="00397186" w:rsidRPr="00397186" w:rsidRDefault="00397186" w:rsidP="00C6792F">
      <w:pPr>
        <w:pStyle w:val="Stile1"/>
        <w:numPr>
          <w:ilvl w:val="0"/>
          <w:numId w:val="1"/>
        </w:numPr>
        <w:jc w:val="both"/>
      </w:pPr>
      <w:r w:rsidRPr="00397186">
        <w:t>Già negli anni ’50 si intuiva il potenziale di queste tecnologie, ma le realizzazioni concrete sono arrivate solo decenni dopo.</w:t>
      </w:r>
    </w:p>
    <w:p w14:paraId="343D4C8D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Il ritardo dell’Europa</w:t>
      </w:r>
    </w:p>
    <w:p w14:paraId="2EAE8215" w14:textId="77777777" w:rsidR="00397186" w:rsidRPr="00397186" w:rsidRDefault="00397186" w:rsidP="00C6792F">
      <w:pPr>
        <w:pStyle w:val="Stile1"/>
        <w:numPr>
          <w:ilvl w:val="0"/>
          <w:numId w:val="2"/>
        </w:numPr>
        <w:jc w:val="both"/>
      </w:pPr>
      <w:r w:rsidRPr="00397186">
        <w:t>In Europa, il progresso tecnologico è stato più lento rispetto agli Stati Uniti.</w:t>
      </w:r>
    </w:p>
    <w:p w14:paraId="77C136B1" w14:textId="77777777" w:rsidR="00397186" w:rsidRPr="00397186" w:rsidRDefault="00397186" w:rsidP="00C6792F">
      <w:pPr>
        <w:pStyle w:val="Stile1"/>
        <w:numPr>
          <w:ilvl w:val="0"/>
          <w:numId w:val="2"/>
        </w:numPr>
        <w:jc w:val="both"/>
      </w:pPr>
      <w:r w:rsidRPr="00397186">
        <w:t xml:space="preserve">Una delle ragioni principali è la </w:t>
      </w:r>
      <w:r w:rsidRPr="00397186">
        <w:rPr>
          <w:b/>
          <w:bCs/>
        </w:rPr>
        <w:t>mancanza di una visione a lungo termine e di investimenti strutturati</w:t>
      </w:r>
      <w:r w:rsidRPr="00397186">
        <w:t>.</w:t>
      </w:r>
    </w:p>
    <w:p w14:paraId="4A5C270D" w14:textId="77777777" w:rsidR="00397186" w:rsidRPr="00397186" w:rsidRDefault="00397186" w:rsidP="00C6792F">
      <w:pPr>
        <w:pStyle w:val="Stile1"/>
        <w:numPr>
          <w:ilvl w:val="0"/>
          <w:numId w:val="2"/>
        </w:numPr>
        <w:jc w:val="both"/>
      </w:pPr>
      <w:r w:rsidRPr="00397186">
        <w:t>Negli USA, già dagli anni ‘60 si discuteva di come la tecnologia avrebbe potuto trasformare la società, con finanziamenti ingenti per la ricerca.</w:t>
      </w:r>
    </w:p>
    <w:p w14:paraId="4C52F636" w14:textId="77777777" w:rsidR="00397186" w:rsidRPr="00397186" w:rsidRDefault="00397186" w:rsidP="00C6792F">
      <w:pPr>
        <w:pStyle w:val="Stile1"/>
        <w:numPr>
          <w:ilvl w:val="0"/>
          <w:numId w:val="2"/>
        </w:numPr>
        <w:jc w:val="both"/>
      </w:pPr>
      <w:r w:rsidRPr="00397186">
        <w:rPr>
          <w:b/>
          <w:bCs/>
        </w:rPr>
        <w:t>Caso emblematico</w:t>
      </w:r>
      <w:r w:rsidRPr="00397186">
        <w:t>: nel 1969, Adriano Olivetti aveva intuito il potenziale dell’informatica, ma l’Italia non ha colto pienamente la sua visione.</w:t>
      </w:r>
    </w:p>
    <w:p w14:paraId="25BC6350" w14:textId="77777777" w:rsidR="00397186" w:rsidRPr="00397186" w:rsidRDefault="00397186" w:rsidP="00C6792F">
      <w:pPr>
        <w:pStyle w:val="Stile1"/>
        <w:numPr>
          <w:ilvl w:val="0"/>
          <w:numId w:val="2"/>
        </w:numPr>
        <w:jc w:val="both"/>
      </w:pPr>
      <w:r w:rsidRPr="00397186">
        <w:rPr>
          <w:b/>
          <w:bCs/>
        </w:rPr>
        <w:t>Esempio USA</w:t>
      </w:r>
      <w:r w:rsidRPr="00397186">
        <w:t>: IBM donò milioni di dollari ad Harvard per studiare l’impatto del computer sulla società.</w:t>
      </w:r>
    </w:p>
    <w:p w14:paraId="473ACAE7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Tappe fondamentali della digitalizzazione</w:t>
      </w:r>
    </w:p>
    <w:p w14:paraId="3586EDC4" w14:textId="77777777" w:rsidR="00397186" w:rsidRPr="00397186" w:rsidRDefault="00397186" w:rsidP="00C6792F">
      <w:pPr>
        <w:pStyle w:val="Stile1"/>
        <w:numPr>
          <w:ilvl w:val="0"/>
          <w:numId w:val="3"/>
        </w:numPr>
        <w:jc w:val="both"/>
      </w:pPr>
      <w:r w:rsidRPr="00397186">
        <w:rPr>
          <w:b/>
          <w:bCs/>
        </w:rPr>
        <w:t>Anni ’80</w:t>
      </w:r>
      <w:r w:rsidRPr="00397186">
        <w:t xml:space="preserve">: Diffusione dei primi </w:t>
      </w:r>
      <w:r w:rsidRPr="00397186">
        <w:rPr>
          <w:b/>
          <w:bCs/>
        </w:rPr>
        <w:t>cellulari</w:t>
      </w:r>
      <w:r w:rsidRPr="00397186">
        <w:t>.</w:t>
      </w:r>
    </w:p>
    <w:p w14:paraId="145C369F" w14:textId="77777777" w:rsidR="00397186" w:rsidRPr="00397186" w:rsidRDefault="00397186" w:rsidP="00C6792F">
      <w:pPr>
        <w:pStyle w:val="Stile1"/>
        <w:numPr>
          <w:ilvl w:val="0"/>
          <w:numId w:val="3"/>
        </w:numPr>
        <w:jc w:val="both"/>
      </w:pPr>
      <w:r w:rsidRPr="00397186">
        <w:rPr>
          <w:b/>
          <w:bCs/>
        </w:rPr>
        <w:t>1995</w:t>
      </w:r>
      <w:r w:rsidRPr="00397186">
        <w:t xml:space="preserve">: Nascita del </w:t>
      </w:r>
      <w:r w:rsidRPr="00397186">
        <w:rPr>
          <w:b/>
          <w:bCs/>
        </w:rPr>
        <w:t>World Wide Web</w:t>
      </w:r>
      <w:r w:rsidRPr="00397186">
        <w:t>, che ha rivoluzionato la comunicazione globale.</w:t>
      </w:r>
    </w:p>
    <w:p w14:paraId="30A83101" w14:textId="77777777" w:rsidR="00397186" w:rsidRPr="00397186" w:rsidRDefault="00397186" w:rsidP="00C6792F">
      <w:pPr>
        <w:pStyle w:val="Stile1"/>
        <w:numPr>
          <w:ilvl w:val="0"/>
          <w:numId w:val="3"/>
        </w:numPr>
        <w:jc w:val="both"/>
      </w:pPr>
      <w:r w:rsidRPr="00397186">
        <w:rPr>
          <w:b/>
          <w:bCs/>
        </w:rPr>
        <w:t>Anni 2000</w:t>
      </w:r>
      <w:r w:rsidRPr="00397186">
        <w:t xml:space="preserve">: Diffusione massiccia dei </w:t>
      </w:r>
      <w:r w:rsidRPr="00397186">
        <w:rPr>
          <w:b/>
          <w:bCs/>
        </w:rPr>
        <w:t>PC</w:t>
      </w:r>
      <w:r w:rsidRPr="00397186">
        <w:t xml:space="preserve"> e connessione di dispositivi diversi in un ecosistema digitale.</w:t>
      </w:r>
    </w:p>
    <w:p w14:paraId="3F6CB287" w14:textId="77777777" w:rsidR="00397186" w:rsidRPr="00397186" w:rsidRDefault="00397186" w:rsidP="00C6792F">
      <w:pPr>
        <w:pStyle w:val="Stile1"/>
        <w:numPr>
          <w:ilvl w:val="0"/>
          <w:numId w:val="3"/>
        </w:numPr>
        <w:jc w:val="both"/>
      </w:pPr>
      <w:r w:rsidRPr="00397186">
        <w:rPr>
          <w:b/>
          <w:bCs/>
        </w:rPr>
        <w:t>2007</w:t>
      </w:r>
      <w:r w:rsidRPr="00397186">
        <w:t>: Lancio dell’</w:t>
      </w:r>
      <w:r w:rsidRPr="00397186">
        <w:rPr>
          <w:b/>
          <w:bCs/>
        </w:rPr>
        <w:t>iPhone</w:t>
      </w:r>
      <w:r w:rsidRPr="00397186">
        <w:t>, che ha cambiato radicalmente il concetto di smartphone, portando alla convergenza di molteplici tecnologie.</w:t>
      </w:r>
    </w:p>
    <w:p w14:paraId="4809C39A" w14:textId="77777777" w:rsidR="00397186" w:rsidRPr="00397186" w:rsidRDefault="00397186" w:rsidP="00C6792F">
      <w:pPr>
        <w:pStyle w:val="Stile1"/>
        <w:numPr>
          <w:ilvl w:val="0"/>
          <w:numId w:val="3"/>
        </w:numPr>
        <w:jc w:val="both"/>
      </w:pPr>
      <w:r w:rsidRPr="00397186">
        <w:rPr>
          <w:b/>
          <w:bCs/>
        </w:rPr>
        <w:t>Oggi</w:t>
      </w:r>
      <w:r w:rsidRPr="00397186">
        <w:t>: Miliardi di smartphone connessi, dotati di intelligenza artificiale, sensori e capacità di riconoscimento avanzate.</w:t>
      </w:r>
    </w:p>
    <w:p w14:paraId="39A1CDA0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3. L’impatto dell’intelligenza artificiale e la raccolta dati</w:t>
      </w:r>
    </w:p>
    <w:p w14:paraId="0F5A556F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Oggetti e spazi connessi</w:t>
      </w:r>
    </w:p>
    <w:p w14:paraId="178C42CB" w14:textId="77777777" w:rsidR="00397186" w:rsidRPr="00397186" w:rsidRDefault="00397186" w:rsidP="00C6792F">
      <w:pPr>
        <w:pStyle w:val="Stile1"/>
        <w:numPr>
          <w:ilvl w:val="0"/>
          <w:numId w:val="4"/>
        </w:numPr>
        <w:jc w:val="both"/>
      </w:pPr>
      <w:r w:rsidRPr="00397186">
        <w:t>Gli oggetti tradizionali non erano interattivi né in grado di raccogliere dati.</w:t>
      </w:r>
    </w:p>
    <w:p w14:paraId="7AEB1373" w14:textId="77777777" w:rsidR="00397186" w:rsidRPr="00397186" w:rsidRDefault="00397186" w:rsidP="00C6792F">
      <w:pPr>
        <w:pStyle w:val="Stile1"/>
        <w:numPr>
          <w:ilvl w:val="0"/>
          <w:numId w:val="4"/>
        </w:numPr>
        <w:jc w:val="both"/>
      </w:pPr>
      <w:r w:rsidRPr="00397186">
        <w:t xml:space="preserve">Oggi esistono </w:t>
      </w:r>
      <w:r w:rsidRPr="00397186">
        <w:rPr>
          <w:b/>
          <w:bCs/>
        </w:rPr>
        <w:t>dispositivi smart</w:t>
      </w:r>
      <w:r w:rsidRPr="00397186">
        <w:t xml:space="preserve"> che riconoscono gli utenti e reagiscono agli input esterni.</w:t>
      </w:r>
    </w:p>
    <w:p w14:paraId="27561B57" w14:textId="77777777" w:rsidR="00397186" w:rsidRPr="00397186" w:rsidRDefault="00397186" w:rsidP="00C6792F">
      <w:pPr>
        <w:pStyle w:val="Stile1"/>
        <w:numPr>
          <w:ilvl w:val="0"/>
          <w:numId w:val="4"/>
        </w:numPr>
        <w:jc w:val="both"/>
      </w:pPr>
      <w:r w:rsidRPr="00397186">
        <w:t>Gli spazi stessi stanno diventando connessi, permettendo una gestione intelligente e centralizzata.</w:t>
      </w:r>
    </w:p>
    <w:p w14:paraId="2D639620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Il ruolo delle Big Tech</w:t>
      </w:r>
    </w:p>
    <w:p w14:paraId="608301F8" w14:textId="77777777" w:rsidR="00397186" w:rsidRPr="00397186" w:rsidRDefault="00397186" w:rsidP="00C6792F">
      <w:pPr>
        <w:pStyle w:val="Stile1"/>
        <w:numPr>
          <w:ilvl w:val="0"/>
          <w:numId w:val="5"/>
        </w:numPr>
        <w:jc w:val="both"/>
      </w:pPr>
      <w:r w:rsidRPr="00397186">
        <w:t>Le grandi aziende tecnologiche hanno investito miliardi nello sviluppo di queste tecnologie.</w:t>
      </w:r>
    </w:p>
    <w:p w14:paraId="1CEF77B7" w14:textId="77777777" w:rsidR="00397186" w:rsidRPr="00397186" w:rsidRDefault="00397186" w:rsidP="00C6792F">
      <w:pPr>
        <w:pStyle w:val="Stile1"/>
        <w:numPr>
          <w:ilvl w:val="0"/>
          <w:numId w:val="5"/>
        </w:numPr>
        <w:jc w:val="both"/>
      </w:pPr>
      <w:r w:rsidRPr="00397186">
        <w:t xml:space="preserve">Il loro modello iniziale si basava su un’idea di </w:t>
      </w:r>
      <w:r w:rsidRPr="00397186">
        <w:rPr>
          <w:b/>
          <w:bCs/>
        </w:rPr>
        <w:t>Internet trasparente</w:t>
      </w:r>
      <w:r w:rsidRPr="00397186">
        <w:t>, ma nel tempo hanno iniziato a raccogliere enormi quantità di dati sugli utenti.</w:t>
      </w:r>
    </w:p>
    <w:p w14:paraId="29D05B2F" w14:textId="77777777" w:rsidR="00397186" w:rsidRPr="00397186" w:rsidRDefault="00397186" w:rsidP="00C6792F">
      <w:pPr>
        <w:pStyle w:val="Stile1"/>
        <w:numPr>
          <w:ilvl w:val="0"/>
          <w:numId w:val="5"/>
        </w:numPr>
        <w:jc w:val="both"/>
      </w:pPr>
      <w:r w:rsidRPr="00397186">
        <w:rPr>
          <w:b/>
          <w:bCs/>
        </w:rPr>
        <w:t>L’AI è diventata centrale</w:t>
      </w:r>
      <w:r w:rsidRPr="00397186">
        <w:t xml:space="preserve"> nelle strategie di queste aziende, portando a una crescente concentrazione di potere.</w:t>
      </w:r>
    </w:p>
    <w:p w14:paraId="3946DA4A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Conseguenze della digitalizzazione</w:t>
      </w:r>
    </w:p>
    <w:p w14:paraId="6E3115E8" w14:textId="77777777" w:rsidR="00397186" w:rsidRPr="00397186" w:rsidRDefault="00397186" w:rsidP="00C6792F">
      <w:pPr>
        <w:pStyle w:val="Stile1"/>
        <w:numPr>
          <w:ilvl w:val="0"/>
          <w:numId w:val="6"/>
        </w:numPr>
        <w:jc w:val="both"/>
      </w:pPr>
      <w:r w:rsidRPr="00397186">
        <w:rPr>
          <w:b/>
          <w:bCs/>
        </w:rPr>
        <w:t>Infrastrutture fisiche</w:t>
      </w:r>
      <w:r w:rsidRPr="00397186">
        <w:t xml:space="preserve">: cavi, data center e reti globali, che hanno anche un forte </w:t>
      </w:r>
      <w:r w:rsidRPr="00397186">
        <w:rPr>
          <w:b/>
          <w:bCs/>
        </w:rPr>
        <w:t>impatto ambientale</w:t>
      </w:r>
      <w:r w:rsidRPr="00397186">
        <w:t>.</w:t>
      </w:r>
    </w:p>
    <w:p w14:paraId="6C225AFE" w14:textId="77777777" w:rsidR="00397186" w:rsidRPr="00397186" w:rsidRDefault="00397186" w:rsidP="00C6792F">
      <w:pPr>
        <w:pStyle w:val="Stile1"/>
        <w:numPr>
          <w:ilvl w:val="0"/>
          <w:numId w:val="6"/>
        </w:numPr>
        <w:jc w:val="both"/>
      </w:pPr>
      <w:r w:rsidRPr="00397186">
        <w:rPr>
          <w:b/>
          <w:bCs/>
        </w:rPr>
        <w:t>Consumo energetico</w:t>
      </w:r>
      <w:r w:rsidRPr="00397186">
        <w:t>: negli ultimi anni, si è compreso che l’AI ha un’enorme richiesta di risorse energetiche.</w:t>
      </w:r>
    </w:p>
    <w:p w14:paraId="7D09A9E5" w14:textId="77777777" w:rsidR="00397186" w:rsidRPr="00397186" w:rsidRDefault="00397186" w:rsidP="00C6792F">
      <w:pPr>
        <w:pStyle w:val="Stile1"/>
        <w:numPr>
          <w:ilvl w:val="0"/>
          <w:numId w:val="6"/>
        </w:numPr>
        <w:jc w:val="both"/>
      </w:pPr>
      <w:r w:rsidRPr="00397186">
        <w:rPr>
          <w:b/>
          <w:bCs/>
        </w:rPr>
        <w:lastRenderedPageBreak/>
        <w:t>Approccio della “forza bruta”</w:t>
      </w:r>
      <w:r w:rsidRPr="00397186">
        <w:t>: anziché ottimizzare i modelli, si continua ad aumentare la potenza di calcolo, con costi sempre più alti.</w:t>
      </w:r>
    </w:p>
    <w:p w14:paraId="76C7BE7C" w14:textId="77777777" w:rsidR="00397186" w:rsidRPr="00397186" w:rsidRDefault="00397186" w:rsidP="00C6792F">
      <w:pPr>
        <w:pStyle w:val="Stile1"/>
        <w:numPr>
          <w:ilvl w:val="0"/>
          <w:numId w:val="6"/>
        </w:numPr>
        <w:jc w:val="both"/>
      </w:pPr>
      <w:r w:rsidRPr="00397186">
        <w:t xml:space="preserve">Alcuni vedono l’AI come una </w:t>
      </w:r>
      <w:r w:rsidRPr="00397186">
        <w:rPr>
          <w:b/>
          <w:bCs/>
        </w:rPr>
        <w:t>soluzione universale ai problemi del futuro</w:t>
      </w:r>
      <w:r w:rsidRPr="00397186">
        <w:t>, quasi con un atteggiamento religioso.</w:t>
      </w:r>
    </w:p>
    <w:p w14:paraId="67E38478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4. Problemi e sfide aperte</w:t>
      </w:r>
    </w:p>
    <w:p w14:paraId="1E5DDF50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Lavoro nascosto e manipolazione</w:t>
      </w:r>
    </w:p>
    <w:p w14:paraId="124CD33C" w14:textId="77777777" w:rsidR="00397186" w:rsidRPr="00397186" w:rsidRDefault="00397186" w:rsidP="00C6792F">
      <w:pPr>
        <w:pStyle w:val="Stile1"/>
        <w:numPr>
          <w:ilvl w:val="0"/>
          <w:numId w:val="7"/>
        </w:numPr>
        <w:jc w:val="both"/>
      </w:pPr>
      <w:r w:rsidRPr="00397186">
        <w:rPr>
          <w:b/>
          <w:bCs/>
        </w:rPr>
        <w:t>Gli algoritmi non sono completamente autonomi</w:t>
      </w:r>
      <w:r w:rsidRPr="00397186">
        <w:t>: dietro il loro funzionamento c’è il lavoro nascosto di milioni di persone, spesso in condizioni precarie.</w:t>
      </w:r>
    </w:p>
    <w:p w14:paraId="2850701A" w14:textId="77777777" w:rsidR="00397186" w:rsidRPr="00397186" w:rsidRDefault="00397186" w:rsidP="00C6792F">
      <w:pPr>
        <w:pStyle w:val="Stile1"/>
        <w:numPr>
          <w:ilvl w:val="0"/>
          <w:numId w:val="7"/>
        </w:numPr>
        <w:jc w:val="both"/>
      </w:pPr>
      <w:r w:rsidRPr="00397186">
        <w:rPr>
          <w:b/>
          <w:bCs/>
        </w:rPr>
        <w:t>Manipolazione dell’informazione</w:t>
      </w:r>
      <w:r w:rsidRPr="00397186">
        <w:t>: le tecnologie AI possono essere usate per creare contenuti falsi e influenzare l’opinione pubblica.</w:t>
      </w:r>
    </w:p>
    <w:p w14:paraId="30E95DFA" w14:textId="77777777" w:rsidR="00397186" w:rsidRPr="00397186" w:rsidRDefault="00397186" w:rsidP="00C6792F">
      <w:pPr>
        <w:pStyle w:val="Stile1"/>
        <w:numPr>
          <w:ilvl w:val="0"/>
          <w:numId w:val="7"/>
        </w:numPr>
        <w:jc w:val="both"/>
      </w:pPr>
      <w:r w:rsidRPr="00397186">
        <w:rPr>
          <w:b/>
          <w:bCs/>
        </w:rPr>
        <w:t>Bisogno di regolamentazione</w:t>
      </w:r>
      <w:r w:rsidRPr="00397186">
        <w:t xml:space="preserve">: occorre aumentare il livello di </w:t>
      </w:r>
      <w:r w:rsidRPr="00397186">
        <w:rPr>
          <w:b/>
          <w:bCs/>
        </w:rPr>
        <w:t>sorveglianza e trasparenza</w:t>
      </w:r>
      <w:r w:rsidRPr="00397186">
        <w:t xml:space="preserve"> per evitare abusi.</w:t>
      </w:r>
    </w:p>
    <w:p w14:paraId="03C71312" w14:textId="77777777" w:rsidR="00397186" w:rsidRPr="00397186" w:rsidRDefault="00397186" w:rsidP="00C6792F">
      <w:pPr>
        <w:pStyle w:val="Stile1"/>
        <w:jc w:val="both"/>
        <w:rPr>
          <w:b/>
          <w:bCs/>
        </w:rPr>
      </w:pPr>
      <w:r w:rsidRPr="00397186">
        <w:rPr>
          <w:b/>
          <w:bCs/>
        </w:rPr>
        <w:t>5. Conclusioni</w:t>
      </w:r>
    </w:p>
    <w:p w14:paraId="07334573" w14:textId="77777777" w:rsidR="00397186" w:rsidRPr="00397186" w:rsidRDefault="00397186" w:rsidP="00C6792F">
      <w:pPr>
        <w:pStyle w:val="Stile1"/>
        <w:numPr>
          <w:ilvl w:val="0"/>
          <w:numId w:val="8"/>
        </w:numPr>
        <w:jc w:val="both"/>
      </w:pPr>
      <w:r w:rsidRPr="00397186">
        <w:t xml:space="preserve">La digitalizzazione ha portato enormi benefici, ma ha anche creato </w:t>
      </w:r>
      <w:r w:rsidRPr="00397186">
        <w:rPr>
          <w:b/>
          <w:bCs/>
        </w:rPr>
        <w:t>nuove disuguaglianze e problemi etici</w:t>
      </w:r>
      <w:r w:rsidRPr="00397186">
        <w:t>.</w:t>
      </w:r>
    </w:p>
    <w:p w14:paraId="54FC1130" w14:textId="77777777" w:rsidR="00397186" w:rsidRPr="00397186" w:rsidRDefault="00397186" w:rsidP="00C6792F">
      <w:pPr>
        <w:pStyle w:val="Stile1"/>
        <w:numPr>
          <w:ilvl w:val="0"/>
          <w:numId w:val="8"/>
        </w:numPr>
        <w:jc w:val="both"/>
      </w:pPr>
      <w:r w:rsidRPr="00397186">
        <w:t xml:space="preserve">Serve una </w:t>
      </w:r>
      <w:r w:rsidRPr="00397186">
        <w:rPr>
          <w:b/>
          <w:bCs/>
        </w:rPr>
        <w:t>governance più attenta</w:t>
      </w:r>
      <w:r w:rsidRPr="00397186">
        <w:t xml:space="preserve"> per gestire il potere delle Big Tech e garantire che l’AI venga utilizzata per il bene comune.</w:t>
      </w:r>
    </w:p>
    <w:p w14:paraId="652C320E" w14:textId="77777777" w:rsidR="00397186" w:rsidRPr="00397186" w:rsidRDefault="00397186" w:rsidP="00C6792F">
      <w:pPr>
        <w:pStyle w:val="Stile1"/>
        <w:numPr>
          <w:ilvl w:val="0"/>
          <w:numId w:val="8"/>
        </w:numPr>
        <w:jc w:val="both"/>
      </w:pPr>
      <w:r w:rsidRPr="00397186">
        <w:t xml:space="preserve">Il futuro della tecnologia dipenderà dalla nostra capacità di bilanciare </w:t>
      </w:r>
      <w:r w:rsidRPr="00397186">
        <w:rPr>
          <w:b/>
          <w:bCs/>
        </w:rPr>
        <w:t>innovazione, diritti umani e sostenibilità</w:t>
      </w:r>
      <w:r w:rsidRPr="00397186">
        <w:t>.</w:t>
      </w:r>
    </w:p>
    <w:p w14:paraId="6B893832" w14:textId="77777777" w:rsidR="00397186" w:rsidRPr="00397186" w:rsidRDefault="00397186" w:rsidP="00C6792F">
      <w:pPr>
        <w:pStyle w:val="Stile1"/>
        <w:jc w:val="both"/>
      </w:pPr>
      <w:r w:rsidRPr="00397186">
        <w:pict w14:anchorId="56A4DE1E">
          <v:rect id="_x0000_i1038" style="width:0;height:1.5pt" o:hralign="center" o:hrstd="t" o:hr="t" fillcolor="#a0a0a0" stroked="f"/>
        </w:pict>
      </w:r>
    </w:p>
    <w:p w14:paraId="0A3DD2B3" w14:textId="77777777" w:rsidR="00397186" w:rsidRPr="00397186" w:rsidRDefault="00397186" w:rsidP="00C6792F">
      <w:pPr>
        <w:pStyle w:val="Stile1"/>
        <w:jc w:val="both"/>
      </w:pPr>
      <w:r w:rsidRPr="00397186">
        <w:t xml:space="preserve">Ora i tuoi appunti sono più leggibili e organizzati in una struttura chiara. Se vuoi aggiungere dettagli o modificare qualche parte, fammelo sapere! </w:t>
      </w:r>
      <w:r w:rsidRPr="00397186">
        <w:rPr>
          <w:rFonts w:ascii="Segoe UI Emoji" w:hAnsi="Segoe UI Emoji" w:cs="Segoe UI Emoji"/>
        </w:rPr>
        <w:t>😊</w:t>
      </w:r>
    </w:p>
    <w:p w14:paraId="67C09552" w14:textId="77777777" w:rsidR="00397186" w:rsidRPr="00397186" w:rsidRDefault="00397186" w:rsidP="00C6792F">
      <w:pPr>
        <w:pStyle w:val="Stile1"/>
        <w:jc w:val="both"/>
      </w:pPr>
    </w:p>
    <w:sectPr w:rsidR="00397186" w:rsidRPr="00397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A5D8" w14:textId="77777777" w:rsidR="004543F6" w:rsidRDefault="004543F6" w:rsidP="00F56D6D">
      <w:pPr>
        <w:spacing w:after="0" w:line="240" w:lineRule="auto"/>
      </w:pPr>
      <w:r>
        <w:separator/>
      </w:r>
    </w:p>
  </w:endnote>
  <w:endnote w:type="continuationSeparator" w:id="0">
    <w:p w14:paraId="2B7A64E9" w14:textId="77777777" w:rsidR="004543F6" w:rsidRDefault="004543F6" w:rsidP="00F5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01E3" w14:textId="77777777" w:rsidR="00F56D6D" w:rsidRDefault="00F56D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481380"/>
      <w:docPartObj>
        <w:docPartGallery w:val="Page Numbers (Bottom of Page)"/>
        <w:docPartUnique/>
      </w:docPartObj>
    </w:sdtPr>
    <w:sdtEndPr/>
    <w:sdtContent>
      <w:p w14:paraId="1A68C978" w14:textId="77777777" w:rsidR="00F56D6D" w:rsidRDefault="00F56D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105C5E7" w14:textId="77777777" w:rsidR="00F56D6D" w:rsidRDefault="00F56D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C936" w14:textId="77777777" w:rsidR="00F56D6D" w:rsidRDefault="00F56D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E80F" w14:textId="77777777" w:rsidR="004543F6" w:rsidRDefault="004543F6" w:rsidP="00F56D6D">
      <w:pPr>
        <w:spacing w:after="0" w:line="240" w:lineRule="auto"/>
      </w:pPr>
      <w:r>
        <w:separator/>
      </w:r>
    </w:p>
  </w:footnote>
  <w:footnote w:type="continuationSeparator" w:id="0">
    <w:p w14:paraId="0A5981C0" w14:textId="77777777" w:rsidR="004543F6" w:rsidRDefault="004543F6" w:rsidP="00F5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BD3E" w14:textId="77777777" w:rsidR="00F56D6D" w:rsidRDefault="00F56D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A62C" w14:textId="77777777" w:rsidR="00F56D6D" w:rsidRDefault="00F56D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AAFC" w14:textId="77777777" w:rsidR="00F56D6D" w:rsidRDefault="00F56D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0CD"/>
    <w:multiLevelType w:val="multilevel"/>
    <w:tmpl w:val="7176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921FB"/>
    <w:multiLevelType w:val="multilevel"/>
    <w:tmpl w:val="A79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F78D4"/>
    <w:multiLevelType w:val="multilevel"/>
    <w:tmpl w:val="83A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D4D00"/>
    <w:multiLevelType w:val="multilevel"/>
    <w:tmpl w:val="A19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0828"/>
    <w:multiLevelType w:val="multilevel"/>
    <w:tmpl w:val="137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95D78"/>
    <w:multiLevelType w:val="multilevel"/>
    <w:tmpl w:val="2CB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E0FFC"/>
    <w:multiLevelType w:val="multilevel"/>
    <w:tmpl w:val="DC7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C01C3"/>
    <w:multiLevelType w:val="multilevel"/>
    <w:tmpl w:val="6D8E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863">
    <w:abstractNumId w:val="5"/>
  </w:num>
  <w:num w:numId="2" w16cid:durableId="1224870886">
    <w:abstractNumId w:val="4"/>
  </w:num>
  <w:num w:numId="3" w16cid:durableId="91516894">
    <w:abstractNumId w:val="3"/>
  </w:num>
  <w:num w:numId="4" w16cid:durableId="16278046">
    <w:abstractNumId w:val="7"/>
  </w:num>
  <w:num w:numId="5" w16cid:durableId="771704877">
    <w:abstractNumId w:val="6"/>
  </w:num>
  <w:num w:numId="6" w16cid:durableId="366493437">
    <w:abstractNumId w:val="1"/>
  </w:num>
  <w:num w:numId="7" w16cid:durableId="519045936">
    <w:abstractNumId w:val="2"/>
  </w:num>
  <w:num w:numId="8" w16cid:durableId="5296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F6"/>
    <w:rsid w:val="00186885"/>
    <w:rsid w:val="002B1108"/>
    <w:rsid w:val="002F31F3"/>
    <w:rsid w:val="00397186"/>
    <w:rsid w:val="004543F6"/>
    <w:rsid w:val="00471B9A"/>
    <w:rsid w:val="004739B2"/>
    <w:rsid w:val="005635B6"/>
    <w:rsid w:val="006B6A44"/>
    <w:rsid w:val="006C3173"/>
    <w:rsid w:val="00946A1D"/>
    <w:rsid w:val="00A9427B"/>
    <w:rsid w:val="00BD57B5"/>
    <w:rsid w:val="00C6792F"/>
    <w:rsid w:val="00F5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FD7C8"/>
  <w15:chartTrackingRefBased/>
  <w15:docId w15:val="{B30023B5-D49E-4126-81E9-DEEF65B7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Stile1"/>
    <w:link w:val="Titolo2Carattere"/>
    <w:uiPriority w:val="9"/>
    <w:unhideWhenUsed/>
    <w:qFormat/>
    <w:rsid w:val="006C31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Stile1"/>
    <w:link w:val="Titolo3Carattere"/>
    <w:uiPriority w:val="9"/>
    <w:unhideWhenUsed/>
    <w:qFormat/>
    <w:rsid w:val="006C3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Stile1"/>
    <w:link w:val="Titolo4Carattere"/>
    <w:uiPriority w:val="9"/>
    <w:unhideWhenUsed/>
    <w:qFormat/>
    <w:rsid w:val="006C31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F56D6D"/>
    <w:pPr>
      <w:spacing w:after="0" w:line="276" w:lineRule="auto"/>
      <w:ind w:firstLine="284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ile1Carattere">
    <w:name w:val="Stile1 Carattere"/>
    <w:basedOn w:val="Carpredefinitoparagrafo"/>
    <w:link w:val="Stile1"/>
    <w:rsid w:val="00F56D6D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D6D"/>
  </w:style>
  <w:style w:type="paragraph" w:styleId="Pidipagina">
    <w:name w:val="footer"/>
    <w:basedOn w:val="Normale"/>
    <w:link w:val="PidipaginaCarattere"/>
    <w:uiPriority w:val="99"/>
    <w:unhideWhenUsed/>
    <w:rsid w:val="00F56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D6D"/>
  </w:style>
  <w:style w:type="character" w:customStyle="1" w:styleId="Titolo4Carattere">
    <w:name w:val="Titolo 4 Carattere"/>
    <w:basedOn w:val="Carpredefinitoparagrafo"/>
    <w:link w:val="Titolo4"/>
    <w:uiPriority w:val="9"/>
    <w:rsid w:val="006C31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31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Modelli%20di%20Office%20personalizzati\modello%20m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mio</Template>
  <TotalTime>11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Antonio Sacco</cp:lastModifiedBy>
  <cp:revision>2</cp:revision>
  <dcterms:created xsi:type="dcterms:W3CDTF">2025-03-19T15:17:00Z</dcterms:created>
  <dcterms:modified xsi:type="dcterms:W3CDTF">2025-03-19T15:28:00Z</dcterms:modified>
</cp:coreProperties>
</file>